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BB74F" w14:textId="116B7BA5" w:rsidR="00807AC0" w:rsidRPr="0090390D" w:rsidRDefault="0090390D" w:rsidP="0090390D">
      <w:pPr>
        <w:tabs>
          <w:tab w:val="left" w:pos="4203"/>
        </w:tabs>
        <w:spacing w:line="360" w:lineRule="auto"/>
        <w:jc w:val="center"/>
        <w:rPr>
          <w:rFonts w:ascii="Montserrat" w:hAnsi="Montserrat"/>
          <w:color w:val="1C1C53"/>
          <w:sz w:val="36"/>
          <w:szCs w:val="36"/>
        </w:rPr>
      </w:pPr>
      <w:r w:rsidRPr="005B5DDE">
        <w:rPr>
          <w:rFonts w:ascii="Montserrat ExtraBold" w:hAnsi="Montserrat ExtraBold"/>
          <w:b/>
          <w:color w:val="4B9CD3"/>
          <w:sz w:val="50"/>
          <w:szCs w:val="50"/>
        </w:rPr>
        <w:t xml:space="preserve">Insert </w:t>
      </w:r>
      <w:r w:rsidR="005563D9">
        <w:rPr>
          <w:rFonts w:ascii="Montserrat ExtraBold" w:hAnsi="Montserrat ExtraBold"/>
          <w:b/>
          <w:color w:val="4B9CD3"/>
          <w:sz w:val="50"/>
          <w:szCs w:val="50"/>
        </w:rPr>
        <w:t>title h</w:t>
      </w:r>
      <w:r w:rsidRPr="005B5DDE">
        <w:rPr>
          <w:rFonts w:ascii="Montserrat ExtraBold" w:hAnsi="Montserrat ExtraBold"/>
          <w:b/>
          <w:color w:val="4B9CD3"/>
          <w:sz w:val="50"/>
          <w:szCs w:val="50"/>
        </w:rPr>
        <w:t>ere</w:t>
      </w:r>
      <w:r>
        <w:rPr>
          <w:rFonts w:ascii="Montserrat ExtraBold" w:hAnsi="Montserrat ExtraBold"/>
          <w:b/>
          <w:sz w:val="50"/>
          <w:szCs w:val="50"/>
        </w:rPr>
        <w:br/>
      </w:r>
      <w:r w:rsidR="00A664C6">
        <w:rPr>
          <w:rFonts w:ascii="Montserrat" w:hAnsi="Montserrat"/>
          <w:color w:val="1C1C53"/>
          <w:sz w:val="36"/>
          <w:szCs w:val="36"/>
        </w:rPr>
        <w:t>Copy/add text here</w:t>
      </w:r>
    </w:p>
    <w:sectPr w:rsidR="00807AC0" w:rsidRPr="0090390D" w:rsidSect="0090390D">
      <w:headerReference w:type="even" r:id="rId9"/>
      <w:headerReference w:type="default" r:id="rId10"/>
      <w:headerReference w:type="first" r:id="rId11"/>
      <w:pgSz w:w="12240" w:h="15840"/>
      <w:pgMar w:top="1440" w:right="1440" w:bottom="50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180F8" w14:textId="77777777" w:rsidR="000B44F7" w:rsidRDefault="000B44F7" w:rsidP="0090390D">
      <w:pPr>
        <w:spacing w:after="0" w:line="240" w:lineRule="auto"/>
      </w:pPr>
      <w:r>
        <w:separator/>
      </w:r>
    </w:p>
  </w:endnote>
  <w:endnote w:type="continuationSeparator" w:id="0">
    <w:p w14:paraId="7D508852" w14:textId="77777777" w:rsidR="000B44F7" w:rsidRDefault="000B44F7" w:rsidP="00903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20B0604020202020204"/>
    <w:charset w:val="00"/>
    <w:family w:val="auto"/>
    <w:notTrueType/>
    <w:pitch w:val="variable"/>
    <w:sig w:usb0="2000020F" w:usb1="00000003" w:usb2="00000000" w:usb3="00000000" w:csb0="00000197" w:csb1="00000000"/>
  </w:font>
  <w:font w:name="Montserrat ExtraBold">
    <w:panose1 w:val="020B0604020202020204"/>
    <w:charset w:val="00"/>
    <w:family w:val="auto"/>
    <w:notTrueType/>
    <w:pitch w:val="variable"/>
    <w:sig w:usb0="2000020F" w:usb1="00000003" w:usb2="00000000" w:usb3="00000000" w:csb0="0000019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3EA8F" w14:textId="77777777" w:rsidR="000B44F7" w:rsidRDefault="000B44F7" w:rsidP="0090390D">
      <w:pPr>
        <w:spacing w:after="0" w:line="240" w:lineRule="auto"/>
      </w:pPr>
      <w:r>
        <w:separator/>
      </w:r>
    </w:p>
  </w:footnote>
  <w:footnote w:type="continuationSeparator" w:id="0">
    <w:p w14:paraId="3AFFC7EC" w14:textId="77777777" w:rsidR="000B44F7" w:rsidRDefault="000B44F7" w:rsidP="00903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1D9E6" w14:textId="77777777" w:rsidR="0090390D" w:rsidRDefault="000B44F7">
    <w:pPr>
      <w:pStyle w:val="Header"/>
    </w:pPr>
    <w:r>
      <w:rPr>
        <w:noProof/>
      </w:rPr>
      <w:pict w14:anchorId="620A80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7118363" o:spid="_x0000_s1026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D3668" w14:textId="77777777" w:rsidR="00F5303A" w:rsidRDefault="00F5303A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47E6AB7B" wp14:editId="774D692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0058400"/>
          <wp:effectExtent l="0" t="0" r="0" b="0"/>
          <wp:wrapNone/>
          <wp:docPr id="4" name="Picture 4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Graphical user interfac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C5424" w14:textId="77777777" w:rsidR="0090390D" w:rsidRDefault="000B44F7">
    <w:pPr>
      <w:pStyle w:val="Header"/>
    </w:pPr>
    <w:r>
      <w:rPr>
        <w:noProof/>
      </w:rPr>
      <w:pict w14:anchorId="6FC88E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711836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8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55B"/>
    <w:rsid w:val="000B44F7"/>
    <w:rsid w:val="00242673"/>
    <w:rsid w:val="002D7008"/>
    <w:rsid w:val="005563D9"/>
    <w:rsid w:val="00807AC0"/>
    <w:rsid w:val="00836028"/>
    <w:rsid w:val="008A1FC8"/>
    <w:rsid w:val="008C0A47"/>
    <w:rsid w:val="0090390D"/>
    <w:rsid w:val="00984394"/>
    <w:rsid w:val="00A664C6"/>
    <w:rsid w:val="00C628B3"/>
    <w:rsid w:val="00F0055B"/>
    <w:rsid w:val="00F5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91D5C2"/>
  <w15:chartTrackingRefBased/>
  <w15:docId w15:val="{E4969B53-0D30-4877-88C0-7736EA5E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90D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3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90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03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90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cin\University%20of%20North%20Carolina%20at%20Chapel%20Hill\MPSC%20Strategic%20Programs%20-%20General\NCSciFest\2022%20NCSciFest\2022%20Graphic%20Design\Digital%20Host%20Kit\Poster%20&amp;%20Flyer%20Templates%20(Color%20&amp;%20B&amp;W)\8.5x11-Col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067965B03715439678AD508A0ECD45" ma:contentTypeVersion="13" ma:contentTypeDescription="Create a new document." ma:contentTypeScope="" ma:versionID="fe03ec9db7dce320f2c1b39208723e65">
  <xsd:schema xmlns:xsd="http://www.w3.org/2001/XMLSchema" xmlns:xs="http://www.w3.org/2001/XMLSchema" xmlns:p="http://schemas.microsoft.com/office/2006/metadata/properties" xmlns:ns2="0ebe4478-da11-42d0-8534-b4cf1f080978" xmlns:ns3="06059edb-154c-4f29-9b1f-5a808a2ec44c" targetNamespace="http://schemas.microsoft.com/office/2006/metadata/properties" ma:root="true" ma:fieldsID="1a443f1ebbef5d4f5cd269304e61db22" ns2:_="" ns3:_="">
    <xsd:import namespace="0ebe4478-da11-42d0-8534-b4cf1f080978"/>
    <xsd:import namespace="06059edb-154c-4f29-9b1f-5a808a2ec4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e4478-da11-42d0-8534-b4cf1f0809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59edb-154c-4f29-9b1f-5a808a2ec44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E0E51A-DCB8-45B4-9C20-4CD3E7C79D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be4478-da11-42d0-8534-b4cf1f080978"/>
    <ds:schemaRef ds:uri="06059edb-154c-4f29-9b1f-5a808a2ec4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DC7F1E-03E8-4913-9507-D7C037B767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FB6C6D-65CC-4EC5-A5F8-467AD3E1A0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C:\Users\macin\University of North Carolina at Chapel Hill\MPSC Strategic Programs - General\NCSciFest\2022 NCSciFest\2022 Graphic Design\Digital Host Kit\Poster &amp; Flyer Templates (Color &amp; B&amp;W)\8.5x11-Color.dotx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NCSciFest</dc:creator>
  <cp:keywords/>
  <dc:description/>
  <cp:lastModifiedBy>Kim Moore</cp:lastModifiedBy>
  <cp:revision>4</cp:revision>
  <dcterms:created xsi:type="dcterms:W3CDTF">2022-02-21T21:09:00Z</dcterms:created>
  <dcterms:modified xsi:type="dcterms:W3CDTF">2022-02-21T21:44:00Z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0x01010062067965B03715439678AD508A0ECD45</vt:lpwstr>
  </property>
</Properties>
</file>